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Maturitní témata z fyziky - profilová část - ústní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Vyučující: Mgr. Martin Vinkler</w:t>
      </w:r>
    </w:p>
    <w:p>
      <w:pPr>
        <w:pStyle w:val="Normal"/>
        <w:rPr/>
      </w:pPr>
      <w:r>
        <w:rPr>
          <w:b/>
          <w:sz w:val="32"/>
          <w:szCs w:val="32"/>
        </w:rPr>
        <w:t>Třída: 4.E, 4.F, 6.A, 6B</w:t>
      </w:r>
    </w:p>
    <w:p>
      <w:pPr>
        <w:pStyle w:val="Normal"/>
        <w:rPr/>
      </w:pPr>
      <w:r>
        <w:rPr>
          <w:b/>
          <w:sz w:val="32"/>
          <w:szCs w:val="32"/>
        </w:rPr>
        <w:t>Školní rok: 202</w:t>
      </w:r>
      <w:r>
        <w:rPr>
          <w:rFonts w:eastAsia="Times New Roman" w:cs="Times New Roman"/>
          <w:b/>
          <w:color w:val="auto"/>
          <w:sz w:val="32"/>
          <w:szCs w:val="32"/>
          <w:lang w:val="cs-CZ" w:eastAsia="zh-CN" w:bidi="ar-SA"/>
        </w:rPr>
        <w:t>2</w:t>
      </w:r>
      <w:r>
        <w:rPr>
          <w:b/>
          <w:sz w:val="32"/>
          <w:szCs w:val="32"/>
        </w:rPr>
        <w:t>/23</w:t>
      </w:r>
    </w:p>
    <w:p>
      <w:pPr>
        <w:pStyle w:val="Normal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Trajektorie, dráha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Rychlost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Zrychlení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Intenzita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Práce, výkon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Energie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Částice a vlny; dualita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Síla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Náboj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Proudění, proud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Teplo, teplota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Stav tělesa, soustavy, změny stavu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Tlak, napětí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Kmitání a vlnění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Fyzikální principy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Čas, časové změny fyzikálních veličin, relativnost ve fyzice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Struktury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Hmotnost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Zákony zachování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Modely ve fyzice, fyzikální veličiny a jejich měření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sz w:val="28"/>
        <w:i w:val="false"/>
        <w:b w:val="false"/>
        <w:szCs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cs-CZ" w:eastAsia="zh-CN" w:bidi="ar-SA"/>
    </w:rPr>
  </w:style>
  <w:style w:type="character" w:styleId="WW8Num1z0">
    <w:name w:val="WW8Num1z0"/>
    <w:qFormat/>
    <w:rPr>
      <w:b w:val="false"/>
      <w:i w:val="false"/>
      <w:sz w:val="28"/>
      <w:szCs w:val="28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andardnpsmoodstavce">
    <w:name w:val="Standardní písmo odstavce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>
      <w:b w:val="false"/>
      <w:i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i w:val="false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b w:val="false"/>
      <w:i w:val="false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b w:val="false"/>
      <w:i w:val="false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Standardnpsmoodstavce1">
    <w:name w:val="Standardní písmo odstavce1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AR PL SungtiL GB" w:cs="Lohit Devanagari;Times New Roman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;Times New Roman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;Times New Roman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LibreOffice/6.4.7.2$Linux_X86_64 LibreOffice_project/40$Build-2</Application>
  <Pages>2</Pages>
  <Words>91</Words>
  <Characters>476</Characters>
  <CharactersWithSpaces>523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2016-10-01T17:18:00Z</dcterms:created>
  <dc:creator>Fanda</dc:creator>
  <dc:description/>
  <dc:language>cs-CZ</dc:language>
  <cp:lastModifiedBy/>
  <cp:lastPrinted>2012-03-28T13:42:00Z</cp:lastPrinted>
  <dcterms:modified xsi:type="dcterms:W3CDTF">2022-09-29T13:41:08Z</dcterms:modified>
  <cp:revision>4</cp:revision>
  <dc:subject/>
  <dc:title>Maturitní otázky z fyziky</dc:title>
</cp:coreProperties>
</file>